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06136" w14:textId="5293566B" w:rsidR="008D3EF1" w:rsidRPr="00863AE4" w:rsidRDefault="00763054" w:rsidP="00AE5DB4">
      <w:pPr>
        <w:pStyle w:val="Heading1"/>
        <w:rPr>
          <w:rFonts w:ascii="Verdana" w:eastAsia="Calibri" w:hAnsi="Verdana"/>
        </w:rPr>
      </w:pPr>
      <w:r w:rsidRPr="00863AE4">
        <w:rPr>
          <w:rFonts w:ascii="Verdana" w:eastAsia="Calibri" w:hAnsi="Verdana"/>
        </w:rPr>
        <w:t>Do-IT Profiler Data Protection Statement</w:t>
      </w:r>
    </w:p>
    <w:p w14:paraId="2719B5BF" w14:textId="77777777" w:rsidR="00AE5DB4" w:rsidRPr="00863AE4" w:rsidRDefault="00AE5DB4" w:rsidP="00AE5DB4">
      <w:pPr>
        <w:pStyle w:val="Heading2"/>
        <w:rPr>
          <w:rFonts w:ascii="Verdana" w:hAnsi="Verdana"/>
          <w:lang w:val="en" w:eastAsia="en-GB"/>
        </w:rPr>
      </w:pPr>
      <w:r w:rsidRPr="00863AE4">
        <w:rPr>
          <w:rFonts w:ascii="Verdana" w:hAnsi="Verdana"/>
          <w:lang w:val="en" w:eastAsia="en-GB"/>
        </w:rPr>
        <w:t xml:space="preserve">General information </w:t>
      </w:r>
    </w:p>
    <w:p w14:paraId="1F8F576D" w14:textId="6D13AE7C" w:rsidR="00372160" w:rsidRPr="00863AE4" w:rsidRDefault="00372160" w:rsidP="00372160">
      <w:pPr>
        <w:spacing w:after="200"/>
        <w:rPr>
          <w:rFonts w:ascii="Verdana" w:hAnsi="Verdana" w:cs="Helvetica"/>
          <w:lang w:val="en" w:eastAsia="en-GB"/>
        </w:rPr>
      </w:pPr>
      <w:r w:rsidRPr="00863AE4">
        <w:rPr>
          <w:rFonts w:ascii="Verdana" w:hAnsi="Verdana" w:cs="Helvetica"/>
          <w:lang w:val="en" w:eastAsia="en-GB"/>
        </w:rPr>
        <w:t>Falmouth Exeter Plus is a data controller and is registered with the Information Commissioner’s Officer as required under the General Data Protection Regulation</w:t>
      </w:r>
      <w:r w:rsidR="00BB6F76" w:rsidRPr="00863AE4">
        <w:rPr>
          <w:rFonts w:ascii="Verdana" w:hAnsi="Verdana" w:cs="Helvetica"/>
          <w:lang w:val="en" w:eastAsia="en-GB"/>
        </w:rPr>
        <w:t xml:space="preserve"> (or GDPR for short).</w:t>
      </w:r>
      <w:r w:rsidRPr="00863AE4">
        <w:rPr>
          <w:rFonts w:ascii="Verdana" w:hAnsi="Verdana" w:cs="Helvetica"/>
          <w:lang w:val="en" w:eastAsia="en-GB"/>
        </w:rPr>
        <w:t xml:space="preserve"> Falmouth Exeter Plus will only process your personal data in accordance with the </w:t>
      </w:r>
      <w:r w:rsidR="00BB6F76" w:rsidRPr="00863AE4">
        <w:rPr>
          <w:rFonts w:ascii="Verdana" w:hAnsi="Verdana" w:cs="Helvetica"/>
          <w:lang w:val="en" w:eastAsia="en-GB"/>
        </w:rPr>
        <w:t xml:space="preserve">GDPR. </w:t>
      </w:r>
    </w:p>
    <w:p w14:paraId="5979786D" w14:textId="1B4D55AC" w:rsidR="00BB6F76" w:rsidRPr="00863AE4" w:rsidRDefault="00BB6F76" w:rsidP="00BB6F76">
      <w:pPr>
        <w:tabs>
          <w:tab w:val="left" w:pos="2835"/>
          <w:tab w:val="left" w:leader="dot" w:pos="7938"/>
        </w:tabs>
        <w:rPr>
          <w:rFonts w:ascii="Verdana" w:hAnsi="Verdana"/>
          <w:szCs w:val="24"/>
        </w:rPr>
      </w:pPr>
      <w:r w:rsidRPr="00863AE4">
        <w:rPr>
          <w:rFonts w:ascii="Verdana" w:hAnsi="Verdana" w:cs="Helvetica"/>
          <w:lang w:val="en" w:eastAsia="en-GB"/>
        </w:rPr>
        <w:t xml:space="preserve">The information on this page </w:t>
      </w:r>
      <w:r w:rsidR="006270C0" w:rsidRPr="00863AE4">
        <w:rPr>
          <w:rFonts w:ascii="Verdana" w:hAnsi="Verdana" w:cs="Helvetica"/>
          <w:lang w:val="en" w:eastAsia="en-GB"/>
        </w:rPr>
        <w:t xml:space="preserve">only </w:t>
      </w:r>
      <w:r w:rsidRPr="00863AE4">
        <w:rPr>
          <w:rFonts w:ascii="Verdana" w:hAnsi="Verdana" w:cs="Helvetica"/>
          <w:lang w:val="en" w:eastAsia="en-GB"/>
        </w:rPr>
        <w:t xml:space="preserve">relates to the Do-IT Profiler screening. You can view our full </w:t>
      </w:r>
      <w:r w:rsidR="006270C0" w:rsidRPr="00863AE4">
        <w:rPr>
          <w:rFonts w:ascii="Verdana" w:hAnsi="Verdana" w:cs="Helvetica"/>
          <w:lang w:val="en" w:eastAsia="en-GB"/>
        </w:rPr>
        <w:t xml:space="preserve">Accessibility and Inclusive Learning </w:t>
      </w:r>
      <w:r w:rsidRPr="00863AE4">
        <w:rPr>
          <w:rFonts w:ascii="Verdana" w:hAnsi="Verdana" w:cs="Helvetica"/>
          <w:lang w:val="en" w:eastAsia="en-GB"/>
        </w:rPr>
        <w:t xml:space="preserve">privacy notice on our </w:t>
      </w:r>
      <w:r w:rsidRPr="000F1D9F">
        <w:rPr>
          <w:rFonts w:ascii="Verdana" w:hAnsi="Verdana" w:cs="Helvetica"/>
          <w:lang w:val="en" w:eastAsia="en-GB"/>
        </w:rPr>
        <w:t>website.</w:t>
      </w:r>
    </w:p>
    <w:p w14:paraId="61DA76FD" w14:textId="77777777" w:rsidR="00851AE4" w:rsidRPr="00863AE4" w:rsidRDefault="00851AE4" w:rsidP="008D3EF1">
      <w:pPr>
        <w:spacing w:after="200"/>
        <w:rPr>
          <w:rFonts w:ascii="Verdana" w:eastAsia="Calibri" w:hAnsi="Verdana" w:cs="Calibri"/>
          <w:szCs w:val="24"/>
        </w:rPr>
      </w:pPr>
    </w:p>
    <w:p w14:paraId="302C376E" w14:textId="1017CDE2" w:rsidR="00AE5DB4" w:rsidRPr="00863AE4" w:rsidRDefault="002455F0" w:rsidP="00AE5DB4">
      <w:pPr>
        <w:pStyle w:val="Heading2"/>
        <w:rPr>
          <w:rFonts w:ascii="Verdana" w:eastAsia="Calibri" w:hAnsi="Verdana"/>
        </w:rPr>
      </w:pPr>
      <w:r w:rsidRPr="00863AE4">
        <w:rPr>
          <w:rFonts w:ascii="Verdana" w:eastAsia="Calibri" w:hAnsi="Verdana"/>
        </w:rPr>
        <w:t>What information is collected by Do-IT Profiler?</w:t>
      </w:r>
    </w:p>
    <w:p w14:paraId="52F32EC0" w14:textId="23C8D345" w:rsidR="008D3EF1" w:rsidRPr="00863AE4" w:rsidRDefault="007C6662" w:rsidP="008D3EF1">
      <w:pPr>
        <w:spacing w:after="200"/>
        <w:rPr>
          <w:rFonts w:ascii="Verdana" w:eastAsia="Calibri" w:hAnsi="Verdana" w:cs="Calibri"/>
          <w:szCs w:val="24"/>
        </w:rPr>
      </w:pPr>
      <w:r w:rsidRPr="00863AE4">
        <w:rPr>
          <w:rFonts w:ascii="Verdana" w:eastAsia="Calibri" w:hAnsi="Verdana" w:cs="Calibri"/>
          <w:szCs w:val="24"/>
        </w:rPr>
        <w:t>In order to</w:t>
      </w:r>
      <w:r w:rsidR="00851AE4" w:rsidRPr="00863AE4">
        <w:rPr>
          <w:rFonts w:ascii="Verdana" w:eastAsia="Calibri" w:hAnsi="Verdana" w:cs="Calibri"/>
          <w:szCs w:val="24"/>
        </w:rPr>
        <w:t xml:space="preserve"> </w:t>
      </w:r>
      <w:r w:rsidR="002455F0" w:rsidRPr="00863AE4">
        <w:rPr>
          <w:rFonts w:ascii="Verdana" w:eastAsia="Calibri" w:hAnsi="Verdana" w:cs="Calibri"/>
          <w:szCs w:val="24"/>
        </w:rPr>
        <w:t>start</w:t>
      </w:r>
      <w:r w:rsidR="00851AE4" w:rsidRPr="00863AE4">
        <w:rPr>
          <w:rFonts w:ascii="Verdana" w:eastAsia="Calibri" w:hAnsi="Verdana" w:cs="Calibri"/>
          <w:szCs w:val="24"/>
        </w:rPr>
        <w:t xml:space="preserve"> </w:t>
      </w:r>
      <w:r w:rsidR="008C1BF4" w:rsidRPr="00863AE4">
        <w:rPr>
          <w:rFonts w:ascii="Verdana" w:eastAsia="Calibri" w:hAnsi="Verdana" w:cs="Calibri"/>
          <w:szCs w:val="24"/>
        </w:rPr>
        <w:t xml:space="preserve">the Do-IT Profiler screening, you </w:t>
      </w:r>
      <w:r w:rsidRPr="00863AE4">
        <w:rPr>
          <w:rFonts w:ascii="Verdana" w:eastAsia="Calibri" w:hAnsi="Verdana" w:cs="Calibri"/>
          <w:szCs w:val="24"/>
        </w:rPr>
        <w:t>have to enter</w:t>
      </w:r>
      <w:r w:rsidR="00851AE4" w:rsidRPr="00863AE4">
        <w:rPr>
          <w:rFonts w:ascii="Verdana" w:eastAsia="Calibri" w:hAnsi="Verdana" w:cs="Calibri"/>
          <w:szCs w:val="24"/>
        </w:rPr>
        <w:t xml:space="preserve"> the following </w:t>
      </w:r>
      <w:r w:rsidRPr="00863AE4">
        <w:rPr>
          <w:rFonts w:ascii="Verdana" w:eastAsia="Calibri" w:hAnsi="Verdana" w:cs="Calibri"/>
          <w:szCs w:val="24"/>
        </w:rPr>
        <w:t>personal details</w:t>
      </w:r>
      <w:r w:rsidR="00851AE4" w:rsidRPr="00863AE4">
        <w:rPr>
          <w:rFonts w:ascii="Verdana" w:eastAsia="Calibri" w:hAnsi="Verdana" w:cs="Calibri"/>
          <w:szCs w:val="24"/>
        </w:rPr>
        <w:t>:</w:t>
      </w:r>
      <w:r w:rsidR="008C1BF4" w:rsidRPr="00863AE4">
        <w:rPr>
          <w:rFonts w:ascii="Verdana" w:eastAsia="Calibri" w:hAnsi="Verdana" w:cs="Calibri"/>
          <w:szCs w:val="24"/>
        </w:rPr>
        <w:t xml:space="preserve"> </w:t>
      </w:r>
    </w:p>
    <w:p w14:paraId="485A6139" w14:textId="40F3735D" w:rsidR="007C6662" w:rsidRPr="00863AE4" w:rsidRDefault="007C6662" w:rsidP="008C1BF4">
      <w:pPr>
        <w:pStyle w:val="ListParagraph"/>
        <w:numPr>
          <w:ilvl w:val="0"/>
          <w:numId w:val="4"/>
        </w:numPr>
        <w:spacing w:after="200"/>
        <w:rPr>
          <w:rFonts w:ascii="Verdana" w:eastAsia="Calibri" w:hAnsi="Verdana" w:cs="Calibri"/>
          <w:szCs w:val="24"/>
        </w:rPr>
      </w:pPr>
      <w:r w:rsidRPr="00863AE4">
        <w:rPr>
          <w:rFonts w:ascii="Verdana" w:eastAsia="Calibri" w:hAnsi="Verdana" w:cs="Calibri"/>
          <w:szCs w:val="24"/>
        </w:rPr>
        <w:t>chosen user name</w:t>
      </w:r>
    </w:p>
    <w:p w14:paraId="03F6A4B2" w14:textId="5690449A" w:rsidR="007C6662" w:rsidRPr="00863AE4" w:rsidRDefault="007C6662" w:rsidP="008C1BF4">
      <w:pPr>
        <w:pStyle w:val="ListParagraph"/>
        <w:numPr>
          <w:ilvl w:val="0"/>
          <w:numId w:val="4"/>
        </w:numPr>
        <w:spacing w:after="200"/>
        <w:rPr>
          <w:rFonts w:ascii="Verdana" w:eastAsia="Calibri" w:hAnsi="Verdana" w:cs="Calibri"/>
          <w:szCs w:val="24"/>
        </w:rPr>
      </w:pPr>
      <w:r w:rsidRPr="00863AE4">
        <w:rPr>
          <w:rFonts w:ascii="Verdana" w:eastAsia="Calibri" w:hAnsi="Verdana" w:cs="Calibri"/>
          <w:szCs w:val="24"/>
        </w:rPr>
        <w:t>student ID number</w:t>
      </w:r>
    </w:p>
    <w:p w14:paraId="77A4A35B" w14:textId="2C7036F0" w:rsidR="007C6662" w:rsidRPr="00863AE4" w:rsidRDefault="007C6662" w:rsidP="008C1BF4">
      <w:pPr>
        <w:pStyle w:val="ListParagraph"/>
        <w:numPr>
          <w:ilvl w:val="0"/>
          <w:numId w:val="4"/>
        </w:numPr>
        <w:spacing w:after="200"/>
        <w:rPr>
          <w:rFonts w:ascii="Verdana" w:eastAsia="Calibri" w:hAnsi="Verdana" w:cs="Calibri"/>
          <w:szCs w:val="24"/>
        </w:rPr>
      </w:pPr>
      <w:r w:rsidRPr="00863AE4">
        <w:rPr>
          <w:rFonts w:ascii="Verdana" w:eastAsia="Calibri" w:hAnsi="Verdana" w:cs="Calibri"/>
          <w:szCs w:val="24"/>
        </w:rPr>
        <w:t>first and last names</w:t>
      </w:r>
    </w:p>
    <w:p w14:paraId="67F85A92" w14:textId="4E35D004" w:rsidR="007C6662" w:rsidRPr="00863AE4" w:rsidRDefault="007C6662" w:rsidP="008C1BF4">
      <w:pPr>
        <w:pStyle w:val="ListParagraph"/>
        <w:numPr>
          <w:ilvl w:val="0"/>
          <w:numId w:val="4"/>
        </w:numPr>
        <w:spacing w:after="200"/>
        <w:rPr>
          <w:rFonts w:ascii="Verdana" w:eastAsia="Calibri" w:hAnsi="Verdana" w:cs="Calibri"/>
          <w:szCs w:val="24"/>
        </w:rPr>
      </w:pPr>
      <w:r w:rsidRPr="00863AE4">
        <w:rPr>
          <w:rFonts w:ascii="Verdana" w:eastAsia="Calibri" w:hAnsi="Verdana" w:cs="Calibri"/>
          <w:szCs w:val="24"/>
        </w:rPr>
        <w:t>date of birth</w:t>
      </w:r>
    </w:p>
    <w:p w14:paraId="017A185A" w14:textId="22AC3073" w:rsidR="007C6662" w:rsidRPr="00863AE4" w:rsidRDefault="007C6662" w:rsidP="008C1BF4">
      <w:pPr>
        <w:pStyle w:val="ListParagraph"/>
        <w:numPr>
          <w:ilvl w:val="0"/>
          <w:numId w:val="4"/>
        </w:numPr>
        <w:spacing w:after="200"/>
        <w:rPr>
          <w:rFonts w:ascii="Verdana" w:eastAsia="Calibri" w:hAnsi="Verdana" w:cs="Calibri"/>
          <w:szCs w:val="24"/>
        </w:rPr>
      </w:pPr>
      <w:r w:rsidRPr="00863AE4">
        <w:rPr>
          <w:rFonts w:ascii="Verdana" w:eastAsia="Calibri" w:hAnsi="Verdana" w:cs="Calibri"/>
          <w:szCs w:val="24"/>
        </w:rPr>
        <w:t xml:space="preserve">gender </w:t>
      </w:r>
    </w:p>
    <w:p w14:paraId="0ACFBD65" w14:textId="142743FE" w:rsidR="007C6662" w:rsidRPr="00863AE4" w:rsidRDefault="007C6662" w:rsidP="007C6662">
      <w:pPr>
        <w:pStyle w:val="ListParagraph"/>
        <w:numPr>
          <w:ilvl w:val="0"/>
          <w:numId w:val="4"/>
        </w:numPr>
        <w:spacing w:after="200"/>
        <w:rPr>
          <w:rFonts w:ascii="Verdana" w:eastAsia="Calibri" w:hAnsi="Verdana" w:cs="Calibri"/>
          <w:szCs w:val="24"/>
        </w:rPr>
      </w:pPr>
      <w:r w:rsidRPr="00863AE4">
        <w:rPr>
          <w:rFonts w:ascii="Verdana" w:eastAsia="Calibri" w:hAnsi="Verdana" w:cs="Calibri"/>
          <w:szCs w:val="24"/>
        </w:rPr>
        <w:t>email</w:t>
      </w:r>
    </w:p>
    <w:p w14:paraId="41683340" w14:textId="4BB8A8E8" w:rsidR="007C6662" w:rsidRPr="00863AE4" w:rsidRDefault="007C6662" w:rsidP="007C6662">
      <w:pPr>
        <w:pStyle w:val="ListParagraph"/>
        <w:numPr>
          <w:ilvl w:val="0"/>
          <w:numId w:val="4"/>
        </w:numPr>
        <w:spacing w:after="200"/>
        <w:rPr>
          <w:rFonts w:ascii="Verdana" w:eastAsia="Calibri" w:hAnsi="Verdana" w:cs="Calibri"/>
          <w:szCs w:val="24"/>
        </w:rPr>
      </w:pPr>
      <w:r w:rsidRPr="00863AE4">
        <w:rPr>
          <w:rFonts w:ascii="Verdana" w:eastAsia="Calibri" w:hAnsi="Verdana" w:cs="Calibri"/>
          <w:szCs w:val="24"/>
        </w:rPr>
        <w:t>phone number</w:t>
      </w:r>
    </w:p>
    <w:p w14:paraId="0634AA18" w14:textId="6EDDDD17" w:rsidR="007C6662" w:rsidRPr="00863AE4" w:rsidRDefault="007C6662" w:rsidP="007C6662">
      <w:pPr>
        <w:pStyle w:val="ListParagraph"/>
        <w:numPr>
          <w:ilvl w:val="0"/>
          <w:numId w:val="4"/>
        </w:numPr>
        <w:spacing w:after="200"/>
        <w:rPr>
          <w:rFonts w:ascii="Verdana" w:eastAsia="Calibri" w:hAnsi="Verdana" w:cs="Calibri"/>
          <w:szCs w:val="24"/>
        </w:rPr>
      </w:pPr>
      <w:r w:rsidRPr="00863AE4">
        <w:rPr>
          <w:rFonts w:ascii="Verdana" w:eastAsia="Calibri" w:hAnsi="Verdana" w:cs="Calibri"/>
          <w:szCs w:val="24"/>
        </w:rPr>
        <w:t>chosen password and password retrieval answer.</w:t>
      </w:r>
    </w:p>
    <w:p w14:paraId="77C5BBB4" w14:textId="22D8705B" w:rsidR="002455F0" w:rsidRDefault="002455F0" w:rsidP="002455F0">
      <w:pPr>
        <w:pStyle w:val="Heading2"/>
        <w:rPr>
          <w:rFonts w:ascii="Verdana" w:eastAsia="Calibri" w:hAnsi="Verdana"/>
        </w:rPr>
      </w:pPr>
      <w:r w:rsidRPr="00863AE4">
        <w:rPr>
          <w:rFonts w:ascii="Verdana" w:eastAsia="Calibri" w:hAnsi="Verdana"/>
        </w:rPr>
        <w:t>Who can see your information and why do they need it?</w:t>
      </w:r>
    </w:p>
    <w:p w14:paraId="645B26AD" w14:textId="7DFD230E" w:rsidR="00863AE4" w:rsidRPr="00863AE4" w:rsidRDefault="00DA031B" w:rsidP="00863AE4">
      <w:pPr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We will not routinely contact you to discuss your results as Do-IT Profiler is </w:t>
      </w:r>
      <w:r w:rsidR="000A04A8">
        <w:rPr>
          <w:rFonts w:ascii="Verdana" w:eastAsia="Calibri" w:hAnsi="Verdana"/>
        </w:rPr>
        <w:t>primaril</w:t>
      </w:r>
      <w:r w:rsidR="00E62D91">
        <w:rPr>
          <w:rFonts w:ascii="Verdana" w:eastAsia="Calibri" w:hAnsi="Verdana"/>
        </w:rPr>
        <w:t>y intended</w:t>
      </w:r>
      <w:r>
        <w:rPr>
          <w:rFonts w:ascii="Verdana" w:eastAsia="Calibri" w:hAnsi="Verdana"/>
        </w:rPr>
        <w:t xml:space="preserve"> as a self-assessment tool. </w:t>
      </w:r>
      <w:r w:rsidR="00863AE4">
        <w:rPr>
          <w:rFonts w:ascii="Verdana" w:eastAsia="Calibri" w:hAnsi="Verdana"/>
        </w:rPr>
        <w:t>Howeve</w:t>
      </w:r>
      <w:r w:rsidR="0023714D">
        <w:rPr>
          <w:rFonts w:ascii="Verdana" w:eastAsia="Calibri" w:hAnsi="Verdana"/>
        </w:rPr>
        <w:t>r, your data can be accessed by</w:t>
      </w:r>
      <w:r w:rsidR="00863AE4">
        <w:rPr>
          <w:rFonts w:ascii="Verdana" w:eastAsia="Calibri" w:hAnsi="Verdana"/>
        </w:rPr>
        <w:t>:</w:t>
      </w:r>
    </w:p>
    <w:p w14:paraId="0BE6994D" w14:textId="2B68929F" w:rsidR="00DD7300" w:rsidRPr="00863AE4" w:rsidRDefault="00DD7300" w:rsidP="00863AE4">
      <w:pPr>
        <w:rPr>
          <w:rFonts w:ascii="Verdana" w:eastAsia="Calibri" w:hAnsi="Verdana"/>
        </w:rPr>
      </w:pPr>
    </w:p>
    <w:p w14:paraId="5FD0CCC5" w14:textId="6C00725B" w:rsidR="003E06C6" w:rsidRPr="00863AE4" w:rsidRDefault="00D551FA" w:rsidP="003E06C6">
      <w:pPr>
        <w:pStyle w:val="ListParagraph"/>
        <w:numPr>
          <w:ilvl w:val="0"/>
          <w:numId w:val="6"/>
        </w:numPr>
        <w:spacing w:after="200"/>
        <w:rPr>
          <w:rFonts w:ascii="Verdana" w:eastAsia="Calibri" w:hAnsi="Verdana" w:cs="Calibri"/>
          <w:szCs w:val="24"/>
        </w:rPr>
      </w:pPr>
      <w:r w:rsidRPr="00863AE4">
        <w:rPr>
          <w:rFonts w:ascii="Verdana" w:eastAsia="Calibri" w:hAnsi="Verdana" w:cs="Calibri"/>
          <w:szCs w:val="24"/>
        </w:rPr>
        <w:t>Inclusive Learning</w:t>
      </w:r>
      <w:r w:rsidR="00863AE4">
        <w:rPr>
          <w:rFonts w:ascii="Verdana" w:eastAsia="Calibri" w:hAnsi="Verdana" w:cs="Calibri"/>
          <w:szCs w:val="24"/>
        </w:rPr>
        <w:t xml:space="preserve"> and Accessibility</w:t>
      </w:r>
      <w:r w:rsidRPr="00863AE4">
        <w:rPr>
          <w:rFonts w:ascii="Verdana" w:eastAsia="Calibri" w:hAnsi="Verdana" w:cs="Calibri"/>
          <w:szCs w:val="24"/>
        </w:rPr>
        <w:t xml:space="preserve"> </w:t>
      </w:r>
      <w:r w:rsidR="000A04A8">
        <w:rPr>
          <w:rFonts w:ascii="Verdana" w:eastAsia="Calibri" w:hAnsi="Verdana" w:cs="Calibri"/>
          <w:szCs w:val="24"/>
        </w:rPr>
        <w:t>staff</w:t>
      </w:r>
      <w:r w:rsidR="007C537E">
        <w:rPr>
          <w:rFonts w:ascii="Verdana" w:eastAsia="Calibri" w:hAnsi="Verdana" w:cs="Calibri"/>
          <w:szCs w:val="24"/>
        </w:rPr>
        <w:t xml:space="preserve"> </w:t>
      </w:r>
      <w:r w:rsidR="00863AE4">
        <w:rPr>
          <w:rFonts w:ascii="Verdana" w:eastAsia="Calibri" w:hAnsi="Verdana" w:cs="Calibri"/>
          <w:szCs w:val="24"/>
        </w:rPr>
        <w:t>in order to advise you on further assessment and support at university.</w:t>
      </w:r>
    </w:p>
    <w:p w14:paraId="77B0207D" w14:textId="2C5B6784" w:rsidR="003E06C6" w:rsidRPr="00863AE4" w:rsidRDefault="003E06C6" w:rsidP="003E06C6">
      <w:pPr>
        <w:pStyle w:val="ListParagraph"/>
        <w:numPr>
          <w:ilvl w:val="0"/>
          <w:numId w:val="6"/>
        </w:numPr>
        <w:spacing w:after="200"/>
        <w:rPr>
          <w:rFonts w:ascii="Verdana" w:eastAsia="Calibri" w:hAnsi="Verdana" w:cs="Calibri"/>
          <w:szCs w:val="24"/>
        </w:rPr>
      </w:pPr>
      <w:r w:rsidRPr="00863AE4">
        <w:rPr>
          <w:rFonts w:ascii="Verdana" w:eastAsia="Calibri" w:hAnsi="Verdana" w:cs="Calibri"/>
          <w:szCs w:val="24"/>
        </w:rPr>
        <w:t>Falmouth University Management In</w:t>
      </w:r>
      <w:r w:rsidR="007C537E">
        <w:rPr>
          <w:rFonts w:ascii="Verdana" w:eastAsia="Calibri" w:hAnsi="Verdana" w:cs="Calibri"/>
          <w:szCs w:val="24"/>
        </w:rPr>
        <w:t>formation System administrators, who</w:t>
      </w:r>
      <w:r w:rsidRPr="00863AE4">
        <w:rPr>
          <w:rFonts w:ascii="Verdana" w:eastAsia="Calibri" w:hAnsi="Verdana" w:cs="Calibri"/>
          <w:szCs w:val="24"/>
        </w:rPr>
        <w:t xml:space="preserve"> extract </w:t>
      </w:r>
      <w:r w:rsidR="00007125">
        <w:rPr>
          <w:rFonts w:ascii="Verdana" w:eastAsia="Calibri" w:hAnsi="Verdana" w:cs="Calibri"/>
          <w:szCs w:val="24"/>
        </w:rPr>
        <w:t xml:space="preserve">students’ Do-IT Profiler data into a secure online report </w:t>
      </w:r>
      <w:r w:rsidR="000A04A8">
        <w:rPr>
          <w:rFonts w:ascii="Verdana" w:eastAsia="Calibri" w:hAnsi="Verdana" w:cs="Calibri"/>
          <w:szCs w:val="24"/>
        </w:rPr>
        <w:t>for</w:t>
      </w:r>
      <w:r w:rsidR="00007125">
        <w:rPr>
          <w:rFonts w:ascii="Verdana" w:eastAsia="Calibri" w:hAnsi="Verdana" w:cs="Calibri"/>
          <w:szCs w:val="24"/>
        </w:rPr>
        <w:t xml:space="preserve"> academic and professional staff</w:t>
      </w:r>
      <w:r w:rsidR="006105A1">
        <w:rPr>
          <w:rFonts w:ascii="Verdana" w:eastAsia="Calibri" w:hAnsi="Verdana" w:cs="Calibri"/>
          <w:szCs w:val="24"/>
        </w:rPr>
        <w:t>*</w:t>
      </w:r>
      <w:r w:rsidR="00007125">
        <w:rPr>
          <w:rFonts w:ascii="Verdana" w:eastAsia="Calibri" w:hAnsi="Verdana" w:cs="Calibri"/>
          <w:szCs w:val="24"/>
        </w:rPr>
        <w:t>.</w:t>
      </w:r>
    </w:p>
    <w:p w14:paraId="6E86DE11" w14:textId="499EFC3C" w:rsidR="00D551FA" w:rsidRPr="00863AE4" w:rsidRDefault="00007125" w:rsidP="003E06C6">
      <w:pPr>
        <w:pStyle w:val="ListParagraph"/>
        <w:numPr>
          <w:ilvl w:val="0"/>
          <w:numId w:val="6"/>
        </w:numPr>
        <w:spacing w:after="200"/>
        <w:rPr>
          <w:rFonts w:ascii="Verdana" w:eastAsia="Calibri" w:hAnsi="Verdana" w:cs="Calibri"/>
          <w:szCs w:val="24"/>
        </w:rPr>
      </w:pPr>
      <w:r>
        <w:rPr>
          <w:rFonts w:ascii="Verdana" w:eastAsia="Calibri" w:hAnsi="Verdana" w:cs="Calibri"/>
          <w:szCs w:val="24"/>
        </w:rPr>
        <w:t>Falmouth academic</w:t>
      </w:r>
      <w:r w:rsidR="007C537E">
        <w:rPr>
          <w:rFonts w:ascii="Verdana" w:eastAsia="Calibri" w:hAnsi="Verdana" w:cs="Calibri"/>
          <w:szCs w:val="24"/>
        </w:rPr>
        <w:t xml:space="preserve"> and professional staff, who can </w:t>
      </w:r>
      <w:r>
        <w:rPr>
          <w:rFonts w:ascii="Verdana" w:eastAsia="Calibri" w:hAnsi="Verdana" w:cs="Calibri"/>
          <w:szCs w:val="24"/>
        </w:rPr>
        <w:t xml:space="preserve">see a colour-coded summary of </w:t>
      </w:r>
      <w:r w:rsidR="007C537E">
        <w:rPr>
          <w:rFonts w:ascii="Verdana" w:eastAsia="Calibri" w:hAnsi="Verdana" w:cs="Calibri"/>
          <w:szCs w:val="24"/>
        </w:rPr>
        <w:t xml:space="preserve">their students’ </w:t>
      </w:r>
      <w:r>
        <w:rPr>
          <w:rFonts w:ascii="Verdana" w:eastAsia="Calibri" w:hAnsi="Verdana" w:cs="Calibri"/>
          <w:szCs w:val="24"/>
        </w:rPr>
        <w:t xml:space="preserve">scores </w:t>
      </w:r>
      <w:r w:rsidR="007C537E">
        <w:rPr>
          <w:rFonts w:ascii="Verdana" w:eastAsia="Calibri" w:hAnsi="Verdana" w:cs="Calibri"/>
          <w:szCs w:val="24"/>
        </w:rPr>
        <w:t>to</w:t>
      </w:r>
      <w:r w:rsidR="00D551FA" w:rsidRPr="00863AE4">
        <w:rPr>
          <w:rFonts w:ascii="Verdana" w:eastAsia="Calibri" w:hAnsi="Verdana" w:cs="Calibri"/>
          <w:szCs w:val="24"/>
        </w:rPr>
        <w:t xml:space="preserve"> help them teach more inclusively</w:t>
      </w:r>
      <w:r w:rsidR="006105A1">
        <w:rPr>
          <w:rFonts w:ascii="Verdana" w:eastAsia="Calibri" w:hAnsi="Verdana" w:cs="Calibri"/>
          <w:szCs w:val="24"/>
        </w:rPr>
        <w:t>*</w:t>
      </w:r>
      <w:r w:rsidR="00D551FA" w:rsidRPr="00863AE4">
        <w:rPr>
          <w:rFonts w:ascii="Verdana" w:eastAsia="Calibri" w:hAnsi="Verdana" w:cs="Calibri"/>
          <w:szCs w:val="24"/>
        </w:rPr>
        <w:t>.</w:t>
      </w:r>
    </w:p>
    <w:p w14:paraId="0325D2F1" w14:textId="6B3FB198" w:rsidR="00D551FA" w:rsidRDefault="00D551FA" w:rsidP="003E06C6">
      <w:pPr>
        <w:pStyle w:val="ListParagraph"/>
        <w:numPr>
          <w:ilvl w:val="0"/>
          <w:numId w:val="6"/>
        </w:numPr>
        <w:spacing w:after="200"/>
        <w:rPr>
          <w:rFonts w:ascii="Verdana" w:eastAsia="Calibri" w:hAnsi="Verdana" w:cs="Calibri"/>
          <w:szCs w:val="24"/>
        </w:rPr>
      </w:pPr>
      <w:r w:rsidRPr="00863AE4">
        <w:rPr>
          <w:rFonts w:ascii="Verdana" w:eastAsia="Calibri" w:hAnsi="Verdana" w:cs="Calibri"/>
          <w:szCs w:val="24"/>
        </w:rPr>
        <w:t>Do-IT Profiler administrators</w:t>
      </w:r>
      <w:r w:rsidR="007C537E">
        <w:rPr>
          <w:rFonts w:ascii="Verdana" w:eastAsia="Calibri" w:hAnsi="Verdana" w:cs="Calibri"/>
          <w:szCs w:val="24"/>
        </w:rPr>
        <w:t xml:space="preserve">, who </w:t>
      </w:r>
      <w:r w:rsidR="00007125">
        <w:rPr>
          <w:rFonts w:ascii="Verdana" w:eastAsia="Calibri" w:hAnsi="Verdana" w:cs="Calibri"/>
          <w:szCs w:val="24"/>
        </w:rPr>
        <w:t xml:space="preserve">provide </w:t>
      </w:r>
      <w:r w:rsidRPr="00863AE4">
        <w:rPr>
          <w:rFonts w:ascii="Verdana" w:eastAsia="Calibri" w:hAnsi="Verdana" w:cs="Calibri"/>
          <w:szCs w:val="24"/>
        </w:rPr>
        <w:t>technical support</w:t>
      </w:r>
      <w:r w:rsidR="00007125">
        <w:rPr>
          <w:rFonts w:ascii="Verdana" w:eastAsia="Calibri" w:hAnsi="Verdana" w:cs="Calibri"/>
          <w:szCs w:val="24"/>
        </w:rPr>
        <w:t xml:space="preserve"> (e.g. password resetting</w:t>
      </w:r>
      <w:r w:rsidR="007C537E">
        <w:rPr>
          <w:rFonts w:ascii="Verdana" w:eastAsia="Calibri" w:hAnsi="Verdana" w:cs="Calibri"/>
          <w:szCs w:val="24"/>
        </w:rPr>
        <w:t xml:space="preserve"> and improvements to the system</w:t>
      </w:r>
      <w:r w:rsidR="00007125">
        <w:rPr>
          <w:rFonts w:ascii="Verdana" w:eastAsia="Calibri" w:hAnsi="Verdana" w:cs="Calibri"/>
          <w:szCs w:val="24"/>
        </w:rPr>
        <w:t>)</w:t>
      </w:r>
      <w:r w:rsidRPr="00863AE4">
        <w:rPr>
          <w:rFonts w:ascii="Verdana" w:eastAsia="Calibri" w:hAnsi="Verdana" w:cs="Calibri"/>
          <w:szCs w:val="24"/>
        </w:rPr>
        <w:t xml:space="preserve">. They may also use </w:t>
      </w:r>
      <w:r w:rsidRPr="007C537E">
        <w:rPr>
          <w:rFonts w:ascii="Verdana" w:eastAsia="Calibri" w:hAnsi="Verdana" w:cs="Calibri"/>
          <w:b/>
          <w:szCs w:val="24"/>
        </w:rPr>
        <w:t>anonymised</w:t>
      </w:r>
      <w:r w:rsidRPr="00863AE4">
        <w:rPr>
          <w:rFonts w:ascii="Verdana" w:eastAsia="Calibri" w:hAnsi="Verdana" w:cs="Calibri"/>
          <w:szCs w:val="24"/>
        </w:rPr>
        <w:t xml:space="preserve"> data from all users for </w:t>
      </w:r>
      <w:r w:rsidR="007C537E">
        <w:rPr>
          <w:rFonts w:ascii="Verdana" w:eastAsia="Calibri" w:hAnsi="Verdana" w:cs="Calibri"/>
          <w:szCs w:val="24"/>
        </w:rPr>
        <w:t xml:space="preserve">research and </w:t>
      </w:r>
      <w:r w:rsidRPr="00863AE4">
        <w:rPr>
          <w:rFonts w:ascii="Verdana" w:eastAsia="Calibri" w:hAnsi="Verdana" w:cs="Calibri"/>
          <w:szCs w:val="24"/>
        </w:rPr>
        <w:t>analysis.</w:t>
      </w:r>
    </w:p>
    <w:p w14:paraId="188C37CA" w14:textId="4A1B366E" w:rsidR="006105A1" w:rsidRPr="006105A1" w:rsidRDefault="006105A1" w:rsidP="006105A1">
      <w:pPr>
        <w:spacing w:after="200"/>
        <w:rPr>
          <w:rFonts w:ascii="Verdana" w:eastAsia="Calibri" w:hAnsi="Verdana" w:cs="Calibri"/>
          <w:szCs w:val="24"/>
        </w:rPr>
      </w:pPr>
      <w:r>
        <w:rPr>
          <w:rFonts w:ascii="Verdana" w:eastAsia="Calibri" w:hAnsi="Verdana" w:cs="Calibri"/>
          <w:szCs w:val="24"/>
        </w:rPr>
        <w:t xml:space="preserve">(* </w:t>
      </w:r>
      <w:r w:rsidR="00F82090">
        <w:rPr>
          <w:rFonts w:ascii="Verdana" w:eastAsia="Calibri" w:hAnsi="Verdana" w:cs="Calibri"/>
          <w:szCs w:val="24"/>
        </w:rPr>
        <w:t>Does not apply to</w:t>
      </w:r>
      <w:r>
        <w:rPr>
          <w:rFonts w:ascii="Verdana" w:eastAsia="Calibri" w:hAnsi="Verdana" w:cs="Calibri"/>
          <w:szCs w:val="24"/>
        </w:rPr>
        <w:t xml:space="preserve"> Exeter students)</w:t>
      </w:r>
    </w:p>
    <w:p w14:paraId="59D4CB5A" w14:textId="1AC0141F" w:rsidR="009062E4" w:rsidRDefault="00DA031B" w:rsidP="008D3EF1">
      <w:pPr>
        <w:spacing w:after="200"/>
        <w:rPr>
          <w:rFonts w:ascii="Verdana" w:eastAsia="Calibri" w:hAnsi="Verdana" w:cs="Calibri"/>
          <w:szCs w:val="24"/>
        </w:rPr>
      </w:pPr>
      <w:r>
        <w:rPr>
          <w:rFonts w:ascii="Verdana" w:eastAsia="Calibri" w:hAnsi="Verdana" w:cs="Calibri"/>
          <w:szCs w:val="24"/>
        </w:rPr>
        <w:t>At the end of your final year, your Do-IT Profiler data will</w:t>
      </w:r>
      <w:r w:rsidR="003E06C6" w:rsidRPr="00863AE4">
        <w:rPr>
          <w:rFonts w:ascii="Verdana" w:eastAsia="Calibri" w:hAnsi="Verdana" w:cs="Calibri"/>
          <w:szCs w:val="24"/>
        </w:rPr>
        <w:t xml:space="preserve"> be archived for one year</w:t>
      </w:r>
      <w:r>
        <w:rPr>
          <w:rFonts w:ascii="Verdana" w:eastAsia="Calibri" w:hAnsi="Verdana" w:cs="Calibri"/>
          <w:szCs w:val="24"/>
        </w:rPr>
        <w:t>.</w:t>
      </w:r>
      <w:r w:rsidR="003E06C6" w:rsidRPr="00863AE4">
        <w:rPr>
          <w:rFonts w:ascii="Verdana" w:eastAsia="Calibri" w:hAnsi="Verdana" w:cs="Calibri"/>
          <w:szCs w:val="24"/>
        </w:rPr>
        <w:t xml:space="preserve"> </w:t>
      </w:r>
      <w:r>
        <w:rPr>
          <w:rFonts w:ascii="Verdana" w:eastAsia="Calibri" w:hAnsi="Verdana" w:cs="Calibri"/>
          <w:szCs w:val="24"/>
        </w:rPr>
        <w:t>One year after that, it will be deleted.</w:t>
      </w:r>
    </w:p>
    <w:p w14:paraId="10D04968" w14:textId="59BE1B7A" w:rsidR="003E06C6" w:rsidRPr="00863AE4" w:rsidRDefault="00DA031B" w:rsidP="008D3EF1">
      <w:pPr>
        <w:spacing w:after="200"/>
        <w:rPr>
          <w:rFonts w:ascii="Verdana" w:eastAsia="Calibri" w:hAnsi="Verdana" w:cs="Calibri"/>
          <w:szCs w:val="24"/>
        </w:rPr>
      </w:pPr>
      <w:r>
        <w:rPr>
          <w:rFonts w:ascii="Verdana" w:eastAsia="Calibri" w:hAnsi="Verdana" w:cs="Calibri"/>
          <w:szCs w:val="24"/>
        </w:rPr>
        <w:lastRenderedPageBreak/>
        <w:t xml:space="preserve">You can contact us to have your Do-IT Profiler data deleted at any time before this by emailing </w:t>
      </w:r>
      <w:hyperlink r:id="rId11" w:history="1">
        <w:r w:rsidR="003E06C6" w:rsidRPr="00863AE4">
          <w:rPr>
            <w:rStyle w:val="Hyperlink"/>
            <w:rFonts w:ascii="Verdana" w:eastAsia="Calibri" w:hAnsi="Verdana" w:cs="Calibri"/>
            <w:szCs w:val="24"/>
          </w:rPr>
          <w:t>inclusive@fxplus.ac.uk</w:t>
        </w:r>
      </w:hyperlink>
      <w:r w:rsidR="003E06C6" w:rsidRPr="00863AE4">
        <w:rPr>
          <w:rFonts w:ascii="Verdana" w:eastAsia="Calibri" w:hAnsi="Verdana" w:cs="Calibri"/>
          <w:szCs w:val="24"/>
        </w:rPr>
        <w:t>.</w:t>
      </w:r>
    </w:p>
    <w:p w14:paraId="1727B792" w14:textId="62BC5ED0" w:rsidR="007028B4" w:rsidRDefault="007028B4" w:rsidP="008D3EF1">
      <w:pPr>
        <w:spacing w:after="200"/>
        <w:rPr>
          <w:rFonts w:ascii="Verdana" w:eastAsia="Calibri" w:hAnsi="Verdana" w:cs="Calibri"/>
          <w:szCs w:val="24"/>
        </w:rPr>
      </w:pPr>
      <w:r w:rsidRPr="00863AE4">
        <w:rPr>
          <w:rFonts w:ascii="Verdana" w:eastAsia="Calibri" w:hAnsi="Verdana" w:cs="Calibri"/>
          <w:szCs w:val="24"/>
        </w:rPr>
        <w:t xml:space="preserve">If you have questions or concerns about </w:t>
      </w:r>
      <w:r w:rsidR="00DA031B">
        <w:rPr>
          <w:rFonts w:ascii="Verdana" w:eastAsia="Calibri" w:hAnsi="Verdana" w:cs="Calibri"/>
          <w:szCs w:val="24"/>
        </w:rPr>
        <w:t>your Do-IT Profiler data</w:t>
      </w:r>
      <w:r w:rsidRPr="00863AE4">
        <w:rPr>
          <w:rFonts w:ascii="Verdana" w:eastAsia="Calibri" w:hAnsi="Verdana" w:cs="Calibri"/>
          <w:szCs w:val="24"/>
        </w:rPr>
        <w:t xml:space="preserve">, please contact us </w:t>
      </w:r>
      <w:r w:rsidR="00DA031B">
        <w:rPr>
          <w:rFonts w:ascii="Verdana" w:eastAsia="Calibri" w:hAnsi="Verdana" w:cs="Calibri"/>
          <w:szCs w:val="24"/>
        </w:rPr>
        <w:t xml:space="preserve">at </w:t>
      </w:r>
      <w:hyperlink r:id="rId12" w:history="1">
        <w:r w:rsidR="00DA031B" w:rsidRPr="00863AE4">
          <w:rPr>
            <w:rStyle w:val="Hyperlink"/>
            <w:rFonts w:ascii="Verdana" w:eastAsia="Calibri" w:hAnsi="Verdana" w:cs="Calibri"/>
            <w:szCs w:val="24"/>
          </w:rPr>
          <w:t>inclusive@fxplus.ac.uk</w:t>
        </w:r>
      </w:hyperlink>
      <w:r w:rsidRPr="00863AE4">
        <w:rPr>
          <w:rFonts w:ascii="Verdana" w:eastAsia="Calibri" w:hAnsi="Verdana" w:cs="Calibri"/>
          <w:szCs w:val="24"/>
        </w:rPr>
        <w:t xml:space="preserve"> </w:t>
      </w:r>
      <w:r w:rsidR="00DA031B">
        <w:rPr>
          <w:rFonts w:ascii="Verdana" w:eastAsia="Calibri" w:hAnsi="Verdana" w:cs="Calibri"/>
          <w:szCs w:val="24"/>
        </w:rPr>
        <w:t xml:space="preserve">before clicking </w:t>
      </w:r>
      <w:r w:rsidR="00DA031B" w:rsidRPr="00E925FD">
        <w:rPr>
          <w:rFonts w:ascii="Verdana" w:eastAsia="Calibri" w:hAnsi="Verdana" w:cs="Calibri"/>
          <w:b/>
          <w:szCs w:val="24"/>
        </w:rPr>
        <w:t>Yes, I agree</w:t>
      </w:r>
      <w:r w:rsidR="00DA031B">
        <w:rPr>
          <w:rFonts w:ascii="Verdana" w:eastAsia="Calibri" w:hAnsi="Verdana" w:cs="Calibri"/>
          <w:szCs w:val="24"/>
        </w:rPr>
        <w:t xml:space="preserve"> on the Do-IT Profiler Registration screen. </w:t>
      </w:r>
    </w:p>
    <w:p w14:paraId="7CE36714" w14:textId="77777777" w:rsidR="009C209A" w:rsidRPr="00E925FD" w:rsidRDefault="009C209A" w:rsidP="008D3EF1">
      <w:pPr>
        <w:spacing w:after="200"/>
        <w:rPr>
          <w:rFonts w:ascii="Verdana" w:eastAsia="Calibri" w:hAnsi="Verdana" w:cs="Calibri"/>
          <w:szCs w:val="24"/>
        </w:rPr>
      </w:pPr>
    </w:p>
    <w:sectPr w:rsidR="009C209A" w:rsidRPr="00E925FD" w:rsidSect="009642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38"/>
      <w:pgMar w:top="2552" w:right="1134" w:bottom="1440" w:left="862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839F8" w14:textId="77777777" w:rsidR="00EB3990" w:rsidRDefault="00EB3990">
      <w:r>
        <w:separator/>
      </w:r>
    </w:p>
  </w:endnote>
  <w:endnote w:type="continuationSeparator" w:id="0">
    <w:p w14:paraId="273B9FBE" w14:textId="77777777" w:rsidR="00EB3990" w:rsidRDefault="00EB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A622" w14:textId="5CC0ACF6" w:rsidR="00174EDA" w:rsidRDefault="00174E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6B83FB8" wp14:editId="3939EE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5800" cy="361950"/>
              <wp:effectExtent l="0" t="0" r="0" b="0"/>
              <wp:wrapNone/>
              <wp:docPr id="7" name="Text Box 7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EF580" w14:textId="655CEE96" w:rsidR="00174EDA" w:rsidRPr="00174EDA" w:rsidRDefault="00174EDA" w:rsidP="00174EDA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74EDA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83FB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RESTRICTED" style="position:absolute;margin-left:0;margin-top:0;width:54pt;height:28.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" filled="f" stroked="f">
              <v:textbox style="mso-fit-shape-to-text:t" inset="0,0,0,15pt">
                <w:txbxContent>
                  <w:p w14:paraId="173EF580" w14:textId="655CEE96" w:rsidR="00174EDA" w:rsidRPr="00174EDA" w:rsidRDefault="00174EDA" w:rsidP="00174EDA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74EDA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1D19" w14:textId="2D9389EA" w:rsidR="008C2CBA" w:rsidRDefault="00174EDA" w:rsidP="0027616B">
    <w:pPr>
      <w:pStyle w:val="Footer"/>
      <w:pBdr>
        <w:bottom w:val="single" w:sz="4" w:space="1" w:color="A6A6A6" w:themeColor="background1" w:themeShade="A6"/>
      </w:pBd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01E9912" wp14:editId="79AFE5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5800" cy="361950"/>
              <wp:effectExtent l="0" t="0" r="0" b="0"/>
              <wp:wrapNone/>
              <wp:docPr id="8" name="Text Box 8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3F533" w14:textId="02C27930" w:rsidR="00174EDA" w:rsidRPr="00174EDA" w:rsidRDefault="00174EDA" w:rsidP="00174EDA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74EDA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E991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RESTRICTED" style="position:absolute;margin-left:0;margin-top:0;width:54pt;height:28.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" filled="f" stroked="f">
              <v:textbox style="mso-fit-shape-to-text:t" inset="0,0,0,15pt">
                <w:txbxContent>
                  <w:p w14:paraId="5163F533" w14:textId="02C27930" w:rsidR="00174EDA" w:rsidRPr="00174EDA" w:rsidRDefault="00174EDA" w:rsidP="00174EDA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74EDA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C0217" w14:textId="3574493B" w:rsidR="00174EDA" w:rsidRDefault="00174E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2A3440" wp14:editId="7CA361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5800" cy="361950"/>
              <wp:effectExtent l="0" t="0" r="0" b="0"/>
              <wp:wrapNone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C85A4" w14:textId="206FD0A1" w:rsidR="00174EDA" w:rsidRPr="00174EDA" w:rsidRDefault="00174EDA" w:rsidP="00174EDA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74EDA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A34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RESTRICTED" style="position:absolute;margin-left:0;margin-top:0;width:54pt;height:28.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" filled="f" stroked="f">
              <v:textbox style="mso-fit-shape-to-text:t" inset="0,0,0,15pt">
                <w:txbxContent>
                  <w:p w14:paraId="690C85A4" w14:textId="206FD0A1" w:rsidR="00174EDA" w:rsidRPr="00174EDA" w:rsidRDefault="00174EDA" w:rsidP="00174EDA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74EDA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BB260" w14:textId="77777777" w:rsidR="00EB3990" w:rsidRDefault="00EB3990">
      <w:r>
        <w:separator/>
      </w:r>
    </w:p>
  </w:footnote>
  <w:footnote w:type="continuationSeparator" w:id="0">
    <w:p w14:paraId="4ED671EA" w14:textId="77777777" w:rsidR="00EB3990" w:rsidRDefault="00EB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1D17" w14:textId="1B01A708" w:rsidR="008C2CBA" w:rsidRDefault="00174ED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719175" wp14:editId="1D45C7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5800" cy="361950"/>
              <wp:effectExtent l="0" t="0" r="0" b="0"/>
              <wp:wrapNone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BF2B7" w14:textId="3B6B4513" w:rsidR="00174EDA" w:rsidRPr="00174EDA" w:rsidRDefault="00174EDA" w:rsidP="00174EDA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74EDA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191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RESTRICTED" style="position:absolute;margin-left:0;margin-top:0;width:54pt;height:28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" filled="f" stroked="f">
              <v:textbox style="mso-fit-shape-to-text:t" inset="0,15pt,0,0">
                <w:txbxContent>
                  <w:p w14:paraId="4E0BF2B7" w14:textId="3B6B4513" w:rsidR="00174EDA" w:rsidRPr="00174EDA" w:rsidRDefault="00174EDA" w:rsidP="00174EDA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74EDA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5BE7">
      <w:rPr>
        <w:noProof/>
        <w:lang w:eastAsia="en-GB"/>
      </w:rPr>
      <w:drawing>
        <wp:inline distT="0" distB="0" distL="0" distR="0" wp14:anchorId="22E81D1C" wp14:editId="315530BE">
          <wp:extent cx="5265420" cy="7452360"/>
          <wp:effectExtent l="0" t="0" r="0" b="0"/>
          <wp:docPr id="2" name="Picture 2" descr="Description: FalExPlus_Generic F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FalExPlus_Generic Fo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420" cy="745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1D18" w14:textId="7A2E055D" w:rsidR="00DD2D45" w:rsidRDefault="00174EDA" w:rsidP="00E97117">
    <w:pPr>
      <w:pStyle w:val="Header"/>
      <w:ind w:left="-936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90C8DB" wp14:editId="35FFDC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5800" cy="361950"/>
              <wp:effectExtent l="0" t="0" r="0" b="0"/>
              <wp:wrapNone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A8DD5" w14:textId="543FFDFE" w:rsidR="00174EDA" w:rsidRPr="00174EDA" w:rsidRDefault="00174EDA" w:rsidP="00174EDA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74EDA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0C8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RESTRICTED" style="position:absolute;left:0;text-align:left;margin-left:0;margin-top:0;width:54pt;height:28.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" filled="f" stroked="f">
              <v:textbox style="mso-fit-shape-to-text:t" inset="0,15pt,0,0">
                <w:txbxContent>
                  <w:p w14:paraId="509A8DD5" w14:textId="543FFDFE" w:rsidR="00174EDA" w:rsidRPr="00174EDA" w:rsidRDefault="00174EDA" w:rsidP="00174EDA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74EDA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08F3" w14:textId="34F54FDE" w:rsidR="00964290" w:rsidRDefault="00174EDA" w:rsidP="00B354AD">
    <w:pPr>
      <w:pStyle w:val="Head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05CD97" wp14:editId="1C0D84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5800" cy="361950"/>
              <wp:effectExtent l="0" t="0" r="0" b="0"/>
              <wp:wrapNone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AB094" w14:textId="2BD4C16F" w:rsidR="00174EDA" w:rsidRPr="00174EDA" w:rsidRDefault="00174EDA" w:rsidP="00174EDA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74EDA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5CD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RESTRICTED" style="position:absolute;margin-left:0;margin-top:0;width:54pt;height:28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" filled="f" stroked="f">
              <v:textbox style="mso-fit-shape-to-text:t" inset="0,15pt,0,0">
                <w:txbxContent>
                  <w:p w14:paraId="067AB094" w14:textId="2BD4C16F" w:rsidR="00174EDA" w:rsidRPr="00174EDA" w:rsidRDefault="00174EDA" w:rsidP="00174EDA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74EDA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1A3569" w14:textId="77777777" w:rsidR="00964290" w:rsidRDefault="00964290" w:rsidP="00B354AD">
    <w:pPr>
      <w:pStyle w:val="Header"/>
      <w:rPr>
        <w:rFonts w:ascii="Verdana" w:hAnsi="Verdana"/>
      </w:rPr>
    </w:pPr>
  </w:p>
  <w:p w14:paraId="4B7FBC89" w14:textId="77777777" w:rsidR="00964290" w:rsidRDefault="00964290" w:rsidP="00B354AD">
    <w:pPr>
      <w:pStyle w:val="Header"/>
      <w:rPr>
        <w:rFonts w:ascii="Verdana" w:hAnsi="Verdana"/>
      </w:rPr>
    </w:pPr>
  </w:p>
  <w:p w14:paraId="7E70A0DE" w14:textId="77777777" w:rsidR="00964290" w:rsidRDefault="00964290" w:rsidP="00B354AD">
    <w:pPr>
      <w:pStyle w:val="Header"/>
      <w:rPr>
        <w:rFonts w:ascii="Verdana" w:hAnsi="Verdana"/>
      </w:rPr>
    </w:pPr>
  </w:p>
  <w:p w14:paraId="0DFB6B0E" w14:textId="067FDEDF" w:rsidR="00844063" w:rsidRDefault="00964290" w:rsidP="00F403C4">
    <w:pPr>
      <w:pStyle w:val="Header"/>
      <w:jc w:val="right"/>
      <w:rPr>
        <w:rFonts w:ascii="Verdana" w:hAnsi="Verdana"/>
      </w:rPr>
    </w:pPr>
    <w:r>
      <w:rPr>
        <w:rFonts w:ascii="Verdana" w:hAnsi="Verdana"/>
      </w:rPr>
      <w:tab/>
    </w:r>
    <w:r w:rsidR="00844063">
      <w:rPr>
        <w:rFonts w:ascii="Verdana" w:hAnsi="Verdana"/>
      </w:rPr>
      <w:t xml:space="preserve"> </w:t>
    </w:r>
  </w:p>
  <w:p w14:paraId="22E81D1A" w14:textId="2AA4F429" w:rsidR="008C2CBA" w:rsidRDefault="008C2CBA" w:rsidP="00B354AD">
    <w:pPr>
      <w:pStyle w:val="Header"/>
      <w:rPr>
        <w:rFonts w:ascii="Verdana" w:hAnsi="Verdana"/>
      </w:rPr>
    </w:pPr>
  </w:p>
  <w:p w14:paraId="2A80CF7F" w14:textId="77777777" w:rsidR="00844063" w:rsidRDefault="00844063" w:rsidP="00B354AD">
    <w:pPr>
      <w:pStyle w:val="Header"/>
      <w:rPr>
        <w:rFonts w:ascii="Verdana" w:hAnsi="Verdana"/>
      </w:rPr>
    </w:pPr>
  </w:p>
  <w:p w14:paraId="6D0D727B" w14:textId="71A38DB8" w:rsidR="00964290" w:rsidRPr="00964290" w:rsidRDefault="00964290" w:rsidP="00B354AD">
    <w:pPr>
      <w:pStyle w:val="Header"/>
      <w:rPr>
        <w:rFonts w:ascii="Verdana" w:hAnsi="Verdana"/>
        <w:sz w:val="16"/>
        <w:szCs w:val="16"/>
      </w:rPr>
    </w:pPr>
    <w:r>
      <w:rPr>
        <w:rFonts w:ascii="Verdana" w:hAnsi="Verdana"/>
      </w:rPr>
      <w:tab/>
      <w:t xml:space="preserve">              </w:t>
    </w:r>
    <w:r w:rsidR="00844063">
      <w:rPr>
        <w:rFonts w:ascii="Verdana" w:hAnsi="Verdana"/>
      </w:rPr>
      <w:t xml:space="preserve"> </w:t>
    </w:r>
    <w:r>
      <w:rPr>
        <w:rFonts w:ascii="Verdana" w:hAnsi="Verdan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1614"/>
    <w:multiLevelType w:val="hybridMultilevel"/>
    <w:tmpl w:val="665A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4535"/>
    <w:multiLevelType w:val="hybridMultilevel"/>
    <w:tmpl w:val="B7D4D60E"/>
    <w:lvl w:ilvl="0" w:tplc="7096AEBA">
      <w:numFmt w:val="bullet"/>
      <w:lvlText w:val="•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214F"/>
    <w:multiLevelType w:val="hybridMultilevel"/>
    <w:tmpl w:val="11EE5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D6E91"/>
    <w:multiLevelType w:val="hybridMultilevel"/>
    <w:tmpl w:val="0C4AD880"/>
    <w:lvl w:ilvl="0" w:tplc="7096AEBA">
      <w:numFmt w:val="bullet"/>
      <w:lvlText w:val="•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07E9"/>
    <w:multiLevelType w:val="hybridMultilevel"/>
    <w:tmpl w:val="66E02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66E6F"/>
    <w:multiLevelType w:val="hybridMultilevel"/>
    <w:tmpl w:val="C57CE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40683">
    <w:abstractNumId w:val="2"/>
  </w:num>
  <w:num w:numId="2" w16cid:durableId="528837881">
    <w:abstractNumId w:val="0"/>
  </w:num>
  <w:num w:numId="3" w16cid:durableId="1237782720">
    <w:abstractNumId w:val="5"/>
  </w:num>
  <w:num w:numId="4" w16cid:durableId="1487358680">
    <w:abstractNumId w:val="4"/>
  </w:num>
  <w:num w:numId="5" w16cid:durableId="822628135">
    <w:abstractNumId w:val="1"/>
  </w:num>
  <w:num w:numId="6" w16cid:durableId="1321082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E0"/>
    <w:rsid w:val="00007125"/>
    <w:rsid w:val="00071EB3"/>
    <w:rsid w:val="00092F08"/>
    <w:rsid w:val="00096823"/>
    <w:rsid w:val="000A04A8"/>
    <w:rsid w:val="000F1D9F"/>
    <w:rsid w:val="00151BC6"/>
    <w:rsid w:val="00174EDA"/>
    <w:rsid w:val="00192584"/>
    <w:rsid w:val="001C7AE4"/>
    <w:rsid w:val="001E17C7"/>
    <w:rsid w:val="001F3914"/>
    <w:rsid w:val="0023714D"/>
    <w:rsid w:val="002455F0"/>
    <w:rsid w:val="0027616B"/>
    <w:rsid w:val="002A24C6"/>
    <w:rsid w:val="00372160"/>
    <w:rsid w:val="003865E9"/>
    <w:rsid w:val="003E06C6"/>
    <w:rsid w:val="003F143B"/>
    <w:rsid w:val="004050E9"/>
    <w:rsid w:val="00413C75"/>
    <w:rsid w:val="004821FF"/>
    <w:rsid w:val="004D1C77"/>
    <w:rsid w:val="00570583"/>
    <w:rsid w:val="005813E9"/>
    <w:rsid w:val="00582DDB"/>
    <w:rsid w:val="005A6D6C"/>
    <w:rsid w:val="005B6F6C"/>
    <w:rsid w:val="005C2238"/>
    <w:rsid w:val="006105A1"/>
    <w:rsid w:val="00613350"/>
    <w:rsid w:val="006270C0"/>
    <w:rsid w:val="00657E95"/>
    <w:rsid w:val="00660586"/>
    <w:rsid w:val="006925C9"/>
    <w:rsid w:val="006C1CAD"/>
    <w:rsid w:val="007028B4"/>
    <w:rsid w:val="00705EF5"/>
    <w:rsid w:val="00763054"/>
    <w:rsid w:val="007C537E"/>
    <w:rsid w:val="007C6662"/>
    <w:rsid w:val="007E5BE7"/>
    <w:rsid w:val="00801221"/>
    <w:rsid w:val="00844063"/>
    <w:rsid w:val="00851AE4"/>
    <w:rsid w:val="00863AE4"/>
    <w:rsid w:val="008659AA"/>
    <w:rsid w:val="008C1BF4"/>
    <w:rsid w:val="008C2CBA"/>
    <w:rsid w:val="008C2EE1"/>
    <w:rsid w:val="008C3D79"/>
    <w:rsid w:val="008D3EF1"/>
    <w:rsid w:val="009062E4"/>
    <w:rsid w:val="00950054"/>
    <w:rsid w:val="00964290"/>
    <w:rsid w:val="009712E3"/>
    <w:rsid w:val="009B59DA"/>
    <w:rsid w:val="009C209A"/>
    <w:rsid w:val="00A54720"/>
    <w:rsid w:val="00A7240C"/>
    <w:rsid w:val="00AB59B0"/>
    <w:rsid w:val="00AC0C27"/>
    <w:rsid w:val="00AE5DB4"/>
    <w:rsid w:val="00AF71C1"/>
    <w:rsid w:val="00B132E0"/>
    <w:rsid w:val="00B160E9"/>
    <w:rsid w:val="00B354AD"/>
    <w:rsid w:val="00BB6F76"/>
    <w:rsid w:val="00BE6A6E"/>
    <w:rsid w:val="00C0319F"/>
    <w:rsid w:val="00C0765D"/>
    <w:rsid w:val="00D43184"/>
    <w:rsid w:val="00D479BE"/>
    <w:rsid w:val="00D551FA"/>
    <w:rsid w:val="00D825F9"/>
    <w:rsid w:val="00DA031B"/>
    <w:rsid w:val="00DD2D45"/>
    <w:rsid w:val="00DD7300"/>
    <w:rsid w:val="00E304ED"/>
    <w:rsid w:val="00E62D91"/>
    <w:rsid w:val="00E925FD"/>
    <w:rsid w:val="00E97117"/>
    <w:rsid w:val="00EB3990"/>
    <w:rsid w:val="00EB663C"/>
    <w:rsid w:val="00EE16FC"/>
    <w:rsid w:val="00EE7AC6"/>
    <w:rsid w:val="00F403C4"/>
    <w:rsid w:val="00F82090"/>
    <w:rsid w:val="6406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E81CFD"/>
  <w15:docId w15:val="{0030B4DE-A225-4360-9AE5-50C7D8A9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D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customStyle="1" w:styleId="BasicParagraph">
    <w:name w:val="[Basic Paragraph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AF7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71C1"/>
    <w:rPr>
      <w:rFonts w:ascii="Lucida Grande" w:hAnsi="Lucida Grande" w:cs="Lucida Grande"/>
      <w:noProof/>
      <w:sz w:val="18"/>
      <w:szCs w:val="18"/>
      <w:lang w:val="en-GB"/>
    </w:rPr>
  </w:style>
  <w:style w:type="paragraph" w:styleId="ListParagraph">
    <w:name w:val="List Paragraph"/>
    <w:basedOn w:val="Normal"/>
    <w:uiPriority w:val="72"/>
    <w:qFormat/>
    <w:rsid w:val="008C3D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6C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DB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E5DB4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03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clusive@fxplus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clusive@fxplus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herscher\Local%20Settings\Temporary%20Internet%20Files\Content.Outlook\6FSZNCSL\FXP-Generic-Form-FU-Uo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1002942C9B34E89DBBE20DA4305DF" ma:contentTypeVersion="0" ma:contentTypeDescription="Create a new document." ma:contentTypeScope="" ma:versionID="6999a0ad9fd6db43811943251e4220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C79B31-EFC5-4FC3-A651-C6E7A1AC7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4B9C1E-DB86-4C0E-AA73-5C87CB68043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2CEF8BB-609E-4793-BB61-2B877D1C0B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2B33B7-2A73-4CC5-B756-9D02F9EF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Settings\iherscher\Local Settings\Temporary Internet Files\Content.Outlook\6FSZNCSL\FXP-Generic-Form-FU-UoE.DOT</Template>
  <TotalTime>6</TotalTime>
  <Pages>2</Pages>
  <Words>327</Words>
  <Characters>1867</Characters>
  <Application>Microsoft Office Word</Application>
  <DocSecurity>0</DocSecurity>
  <Lines>15</Lines>
  <Paragraphs>4</Paragraphs>
  <ScaleCrop>false</ScaleCrop>
  <Company>biz-R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iherscher</dc:creator>
  <cp:lastModifiedBy>Nichola Brown</cp:lastModifiedBy>
  <cp:revision>7</cp:revision>
  <cp:lastPrinted>2013-08-14T14:20:00Z</cp:lastPrinted>
  <dcterms:created xsi:type="dcterms:W3CDTF">2024-08-12T08:29:00Z</dcterms:created>
  <dcterms:modified xsi:type="dcterms:W3CDTF">2024-08-12T08:50:00Z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0x0101000BE1002942C9B34E89DBBE20DA4305DF</vt:lpwstr>
  </property>
  <property fmtid="{D5CDD505-2E9C-101B-9397-08002B2CF9AE}" pid="3" name="_dlc_DocIdItemGuid">
    <vt:lpwstr>128c1345-6094-4d14-92f2-34b6d0740063</vt:lpwstr>
  </property>
  <property fmtid="{D5CDD505-2E9C-101B-9397-08002B2CF9AE}" pid="4" name="ClassificationContentMarkingHeaderShapeIds">
    <vt:lpwstr>3,4,5</vt:lpwstr>
  </property>
  <property fmtid="{D5CDD505-2E9C-101B-9397-08002B2CF9AE}" pid="5" name="ClassificationContentMarkingHeaderFontProps">
    <vt:lpwstr>#ff8c00,11,Calibri</vt:lpwstr>
  </property>
  <property fmtid="{D5CDD505-2E9C-101B-9397-08002B2CF9AE}" pid="6" name="ClassificationContentMarkingHeaderText">
    <vt:lpwstr>RESTRICTED</vt:lpwstr>
  </property>
  <property fmtid="{D5CDD505-2E9C-101B-9397-08002B2CF9AE}" pid="7" name="ClassificationContentMarkingFooterShapeIds">
    <vt:lpwstr>6,7,8</vt:lpwstr>
  </property>
  <property fmtid="{D5CDD505-2E9C-101B-9397-08002B2CF9AE}" pid="8" name="ClassificationContentMarkingFooterFontProps">
    <vt:lpwstr>#ff8c00,11,Calibri</vt:lpwstr>
  </property>
  <property fmtid="{D5CDD505-2E9C-101B-9397-08002B2CF9AE}" pid="9" name="ClassificationContentMarkingFooterText">
    <vt:lpwstr>RESTRICTED</vt:lpwstr>
  </property>
  <property fmtid="{D5CDD505-2E9C-101B-9397-08002B2CF9AE}" pid="10" name="MSIP_Label_57c33bae-76e0-44b3-baa3-351f99b93dbd_Enabled">
    <vt:lpwstr>true</vt:lpwstr>
  </property>
  <property fmtid="{D5CDD505-2E9C-101B-9397-08002B2CF9AE}" pid="11" name="MSIP_Label_57c33bae-76e0-44b3-baa3-351f99b93dbd_SetDate">
    <vt:lpwstr>2024-08-12T08:29:31Z</vt:lpwstr>
  </property>
  <property fmtid="{D5CDD505-2E9C-101B-9397-08002B2CF9AE}" pid="12" name="MSIP_Label_57c33bae-76e0-44b3-baa3-351f99b93dbd_Method">
    <vt:lpwstr>Standard</vt:lpwstr>
  </property>
  <property fmtid="{D5CDD505-2E9C-101B-9397-08002B2CF9AE}" pid="13" name="MSIP_Label_57c33bae-76e0-44b3-baa3-351f99b93dbd_Name">
    <vt:lpwstr>Restricted</vt:lpwstr>
  </property>
  <property fmtid="{D5CDD505-2E9C-101B-9397-08002B2CF9AE}" pid="14" name="MSIP_Label_57c33bae-76e0-44b3-baa3-351f99b93dbd_SiteId">
    <vt:lpwstr>550beeb3-6a3d-4646-a111-f89d0177792e</vt:lpwstr>
  </property>
  <property fmtid="{D5CDD505-2E9C-101B-9397-08002B2CF9AE}" pid="15" name="MSIP_Label_57c33bae-76e0-44b3-baa3-351f99b93dbd_ActionId">
    <vt:lpwstr>e65228b0-04bb-4e87-a082-f786ea3e2ffc</vt:lpwstr>
  </property>
  <property fmtid="{D5CDD505-2E9C-101B-9397-08002B2CF9AE}" pid="16" name="MSIP_Label_57c33bae-76e0-44b3-baa3-351f99b93dbd_ContentBits">
    <vt:lpwstr>3</vt:lpwstr>
  </property>
</Properties>
</file>